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flinders-qld-profile"/>
    <w:p>
      <w:pPr>
        <w:pStyle w:val="Heading1"/>
      </w:pPr>
      <w:r>
        <w:t xml:space="preserve">Flinders (Qld)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41,200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1,540          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Hughenden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Flinders (Qld)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536,840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337,180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177,500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139,030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$46,138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$237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733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1154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1154 - North Queensland Bushfires (4 November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1126 - QLD - Western Queensland Rainfall and Flooding (22 March - 20 April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1102 - Tropical Cyclone Kirrily, associated rainfall and flooding (25 January - 26 February 2024))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1079 - Northern Queensland bushfres (18 October - 8 December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1046 - Northern and Central Queensland Monsoon and flooding (20 Dec 2022 - March 2023)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2025-01-02T01:48:59Z</dcterms:created>
  <dcterms:modified xsi:type="dcterms:W3CDTF">2025-01-02T01:48:59Z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